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F7C9" w14:textId="77777777" w:rsidR="00B736C1" w:rsidRPr="00B736C1" w:rsidRDefault="00B736C1" w:rsidP="00F84C16">
      <w:pPr>
        <w:pStyle w:val="Titolo2"/>
        <w:rPr>
          <w:rFonts w:ascii="Verdana" w:hAnsi="Verdana"/>
          <w:b/>
          <w:i w:val="0"/>
          <w:smallCaps/>
          <w:sz w:val="24"/>
          <w:szCs w:val="24"/>
        </w:rPr>
      </w:pPr>
    </w:p>
    <w:p w14:paraId="33C32BDE" w14:textId="58DF8D87" w:rsidR="00B736C1" w:rsidRPr="00B736C1" w:rsidRDefault="00B736C1" w:rsidP="00F84C16">
      <w:r w:rsidRPr="00F84C16">
        <w:rPr>
          <w:b/>
          <w:bCs/>
        </w:rPr>
        <w:t>OGGETTO</w:t>
      </w:r>
      <w:r w:rsidRPr="00B736C1">
        <w:t xml:space="preserve">: </w:t>
      </w:r>
      <w:r w:rsidR="00F84C16" w:rsidRPr="00B736C1">
        <w:t>DOMANDA PER L’ASSEGNAZIONE ALLOGGIO SAP – RICHIESTA RETTIFICA DEL PUNTEGGIO PER IL</w:t>
      </w:r>
      <w:r w:rsidR="00F84C16">
        <w:rPr>
          <w:i/>
        </w:rPr>
        <w:t xml:space="preserve"> </w:t>
      </w:r>
      <w:r w:rsidR="00F84C16" w:rsidRPr="00B736C1">
        <w:t>RICONOSCIMENTO DI INVALIDITÀ CIVILE</w:t>
      </w:r>
    </w:p>
    <w:p w14:paraId="6176A98E" w14:textId="77777777" w:rsidR="00B736C1" w:rsidRPr="00B736C1" w:rsidRDefault="00B736C1" w:rsidP="00B736C1">
      <w:pPr>
        <w:pStyle w:val="Titolo2"/>
        <w:rPr>
          <w:rFonts w:ascii="Arial" w:hAnsi="Arial" w:cs="Arial"/>
          <w:bCs/>
          <w:i w:val="0"/>
          <w:smallCaps/>
          <w:sz w:val="24"/>
          <w:szCs w:val="24"/>
        </w:rPr>
      </w:pPr>
    </w:p>
    <w:p w14:paraId="420D961A" w14:textId="1B7ED235" w:rsidR="00B736C1" w:rsidRPr="00B736C1" w:rsidRDefault="00B736C1" w:rsidP="00B736C1">
      <w:pPr>
        <w:rPr>
          <w:sz w:val="24"/>
          <w:szCs w:val="24"/>
        </w:rPr>
      </w:pPr>
      <w:r w:rsidRPr="00B736C1">
        <w:rPr>
          <w:sz w:val="24"/>
          <w:szCs w:val="24"/>
        </w:rPr>
        <w:t xml:space="preserve">il/la sottoscritto/a _________________________________________ </w:t>
      </w:r>
      <w:r w:rsidR="00F84C16">
        <w:rPr>
          <w:sz w:val="24"/>
          <w:szCs w:val="24"/>
        </w:rPr>
        <w:br/>
      </w:r>
      <w:r w:rsidRPr="00B736C1">
        <w:rPr>
          <w:sz w:val="24"/>
          <w:szCs w:val="24"/>
        </w:rPr>
        <w:t xml:space="preserve">nato/a a _____________________ (________________ ) il __________________ </w:t>
      </w:r>
      <w:r w:rsidR="00F84C16">
        <w:rPr>
          <w:sz w:val="24"/>
          <w:szCs w:val="24"/>
        </w:rPr>
        <w:br/>
      </w:r>
      <w:r w:rsidRPr="00B736C1">
        <w:rPr>
          <w:sz w:val="24"/>
          <w:szCs w:val="24"/>
        </w:rPr>
        <w:t>residente in ____________________________________</w:t>
      </w:r>
    </w:p>
    <w:p w14:paraId="1E44411C" w14:textId="79838EBF" w:rsidR="00B736C1" w:rsidRPr="00B736C1" w:rsidRDefault="00B736C1" w:rsidP="00B736C1">
      <w:pPr>
        <w:rPr>
          <w:sz w:val="24"/>
          <w:szCs w:val="24"/>
        </w:rPr>
      </w:pPr>
      <w:r w:rsidRPr="00B736C1">
        <w:rPr>
          <w:sz w:val="24"/>
          <w:szCs w:val="24"/>
        </w:rPr>
        <w:t>tel. ________________________________</w:t>
      </w:r>
    </w:p>
    <w:p w14:paraId="77EC4F80" w14:textId="77777777" w:rsidR="00F84C16" w:rsidRDefault="00F84C16" w:rsidP="00F84C16">
      <w:pPr>
        <w:jc w:val="center"/>
        <w:rPr>
          <w:b/>
          <w:bCs/>
          <w:sz w:val="24"/>
          <w:szCs w:val="24"/>
        </w:rPr>
      </w:pPr>
    </w:p>
    <w:p w14:paraId="3B828499" w14:textId="74A84F04" w:rsidR="00B736C1" w:rsidRDefault="00B736C1" w:rsidP="00F84C16">
      <w:pPr>
        <w:jc w:val="center"/>
        <w:rPr>
          <w:b/>
          <w:bCs/>
          <w:sz w:val="24"/>
          <w:szCs w:val="24"/>
        </w:rPr>
      </w:pPr>
      <w:r w:rsidRPr="00F84C16">
        <w:rPr>
          <w:b/>
          <w:bCs/>
          <w:sz w:val="24"/>
          <w:szCs w:val="24"/>
        </w:rPr>
        <w:t>chiede</w:t>
      </w:r>
    </w:p>
    <w:p w14:paraId="6B494350" w14:textId="77777777" w:rsidR="00F84C16" w:rsidRPr="00F84C16" w:rsidRDefault="00F84C16" w:rsidP="00F84C16">
      <w:pPr>
        <w:jc w:val="center"/>
        <w:rPr>
          <w:b/>
          <w:bCs/>
          <w:sz w:val="24"/>
          <w:szCs w:val="24"/>
        </w:rPr>
      </w:pPr>
    </w:p>
    <w:p w14:paraId="1925A89E" w14:textId="1FD45F2C" w:rsidR="00B736C1" w:rsidRPr="00B736C1" w:rsidRDefault="00B736C1" w:rsidP="00B736C1">
      <w:pPr>
        <w:rPr>
          <w:sz w:val="24"/>
          <w:szCs w:val="24"/>
        </w:rPr>
      </w:pPr>
      <w:r w:rsidRPr="00B736C1">
        <w:rPr>
          <w:sz w:val="24"/>
          <w:szCs w:val="24"/>
        </w:rPr>
        <w:t>la rettifica del punteggio assegnato alla domanda per l’assegnazione di un alloggio destinato a servizi abitativi pubblici (sap), come risulta dalla graduatoria provvisoria di cui all’avviso id 12863 valendosi della facoltà prevista dall’art. 47 del decreto del presidente della repubblica 28.12.2000, n. 445, consapevole delle sanzioni penali previste dall’art. 76 del decreto del presidente della repubblica 28/12/2000, n. 445 e dell’art. 483 del codice penale nel caso di dichiarazioni non veritiere e di falsità in atti</w:t>
      </w:r>
    </w:p>
    <w:p w14:paraId="54C2705E" w14:textId="7C517AEB" w:rsidR="00B736C1" w:rsidRPr="00F84C16" w:rsidRDefault="00B736C1" w:rsidP="00F84C16">
      <w:pPr>
        <w:jc w:val="center"/>
        <w:rPr>
          <w:b/>
          <w:bCs/>
          <w:sz w:val="24"/>
          <w:szCs w:val="24"/>
        </w:rPr>
      </w:pPr>
      <w:r w:rsidRPr="00F84C16">
        <w:rPr>
          <w:b/>
          <w:bCs/>
          <w:sz w:val="24"/>
          <w:szCs w:val="24"/>
        </w:rPr>
        <w:t>dichiara</w:t>
      </w:r>
    </w:p>
    <w:p w14:paraId="425D9E1D" w14:textId="69CAE187" w:rsidR="00B736C1" w:rsidRPr="00B736C1" w:rsidRDefault="00B736C1" w:rsidP="00B736C1">
      <w:pPr>
        <w:rPr>
          <w:sz w:val="24"/>
          <w:szCs w:val="24"/>
        </w:rPr>
      </w:pPr>
      <w:r w:rsidRPr="00B736C1">
        <w:rPr>
          <w:sz w:val="24"/>
          <w:szCs w:val="24"/>
        </w:rPr>
        <w:t xml:space="preserve">che il procedimento amministrativo di riconoscimento dell’invalidità civile è stato avvito prima della scadenza del termine di presentazione della domanda di partecipazione all’avviso. </w:t>
      </w:r>
    </w:p>
    <w:p w14:paraId="1C87A1D1" w14:textId="1A780FE6" w:rsidR="00B736C1" w:rsidRPr="00B736C1" w:rsidRDefault="00B736C1" w:rsidP="00B736C1">
      <w:pPr>
        <w:rPr>
          <w:sz w:val="24"/>
          <w:szCs w:val="24"/>
        </w:rPr>
      </w:pPr>
      <w:r w:rsidRPr="00B736C1">
        <w:rPr>
          <w:sz w:val="24"/>
          <w:szCs w:val="24"/>
        </w:rPr>
        <w:t>a tale fine allega la seguente documentazione:</w:t>
      </w:r>
    </w:p>
    <w:p w14:paraId="1A579C41" w14:textId="1C029B60" w:rsidR="00B736C1" w:rsidRPr="00B736C1" w:rsidRDefault="00B736C1" w:rsidP="00B736C1">
      <w:pPr>
        <w:rPr>
          <w:sz w:val="24"/>
          <w:szCs w:val="24"/>
        </w:rPr>
      </w:pPr>
      <w:r w:rsidRPr="00B736C1">
        <w:rPr>
          <w:sz w:val="24"/>
          <w:szCs w:val="24"/>
        </w:rPr>
        <w:t>1) copia della documentazione e certificazioni attestanti tipo e grado di invalidità</w:t>
      </w:r>
    </w:p>
    <w:p w14:paraId="2E122E79" w14:textId="0D2AEBC5" w:rsidR="00B736C1" w:rsidRDefault="00B736C1" w:rsidP="00B736C1">
      <w:pPr>
        <w:rPr>
          <w:sz w:val="24"/>
          <w:szCs w:val="24"/>
        </w:rPr>
      </w:pPr>
      <w:r w:rsidRPr="00B736C1">
        <w:rPr>
          <w:sz w:val="24"/>
          <w:szCs w:val="24"/>
        </w:rPr>
        <w:t>2) copia del documento d’identità</w:t>
      </w:r>
    </w:p>
    <w:p w14:paraId="0329CC3D" w14:textId="77777777" w:rsidR="00B736C1" w:rsidRPr="00B736C1" w:rsidRDefault="00B736C1" w:rsidP="00B736C1">
      <w:pPr>
        <w:rPr>
          <w:sz w:val="24"/>
          <w:szCs w:val="24"/>
        </w:rPr>
      </w:pPr>
    </w:p>
    <w:p w14:paraId="0A8DAF07" w14:textId="75FE8938" w:rsidR="00B736C1" w:rsidRPr="00B736C1" w:rsidRDefault="00F84C16" w:rsidP="00B736C1">
      <w:pPr>
        <w:rPr>
          <w:i/>
          <w:iCs/>
          <w:sz w:val="24"/>
          <w:szCs w:val="24"/>
        </w:rPr>
      </w:pPr>
      <w:r>
        <w:rPr>
          <w:i/>
          <w:iCs/>
          <w:sz w:val="24"/>
          <w:szCs w:val="24"/>
        </w:rPr>
        <w:t>i</w:t>
      </w:r>
      <w:r w:rsidR="00B736C1" w:rsidRPr="00B736C1">
        <w:rPr>
          <w:i/>
          <w:iCs/>
          <w:sz w:val="24"/>
          <w:szCs w:val="24"/>
        </w:rPr>
        <w:t>nformativa sul trattamento dei dati personali</w:t>
      </w:r>
    </w:p>
    <w:p w14:paraId="78805590" w14:textId="36E8C81C" w:rsidR="00B736C1" w:rsidRPr="00B736C1" w:rsidRDefault="00B736C1" w:rsidP="00B736C1">
      <w:pPr>
        <w:rPr>
          <w:sz w:val="24"/>
          <w:szCs w:val="24"/>
        </w:rPr>
      </w:pPr>
      <w:r w:rsidRPr="00B736C1">
        <w:rPr>
          <w:sz w:val="24"/>
          <w:szCs w:val="24"/>
        </w:rPr>
        <w:t>ai sensi del regolamento u.e. n. 2016/679 e del decreto legislativo n. 196/2003 dichiaro di aver preso visione dell’informativa relativa al trattamento dei dati pubblicata sul sito internet dell’amministrazione destinataria, titolare del trattamento delle informazioni trasmesse all’atto della presentazione dell’istanza</w:t>
      </w:r>
    </w:p>
    <w:p w14:paraId="6E5F7417" w14:textId="77777777" w:rsidR="00B736C1" w:rsidRPr="00B736C1" w:rsidRDefault="00B736C1" w:rsidP="00B736C1">
      <w:pPr>
        <w:rPr>
          <w:sz w:val="24"/>
          <w:szCs w:val="24"/>
        </w:rPr>
      </w:pPr>
    </w:p>
    <w:p w14:paraId="5EF57D15" w14:textId="24C1F350" w:rsidR="00B736C1" w:rsidRPr="00B736C1" w:rsidRDefault="00B736C1" w:rsidP="00B736C1">
      <w:pPr>
        <w:rPr>
          <w:rFonts w:ascii="Verdana" w:hAnsi="Verdana"/>
          <w:sz w:val="24"/>
          <w:szCs w:val="24"/>
        </w:rPr>
      </w:pPr>
      <w:r w:rsidRPr="00B736C1">
        <w:rPr>
          <w:rFonts w:ascii="Verdana" w:hAnsi="Verdana"/>
          <w:sz w:val="24"/>
          <w:szCs w:val="24"/>
        </w:rPr>
        <w:t>_________________  …………………………</w:t>
      </w:r>
    </w:p>
    <w:p w14:paraId="0ACC69AC" w14:textId="77777777" w:rsidR="00B736C1" w:rsidRPr="00B736C1" w:rsidRDefault="00B736C1" w:rsidP="00B736C1">
      <w:pPr>
        <w:rPr>
          <w:rFonts w:ascii="Verdana" w:hAnsi="Verdana"/>
          <w:sz w:val="24"/>
          <w:szCs w:val="24"/>
        </w:rPr>
      </w:pPr>
    </w:p>
    <w:p w14:paraId="1B55D397" w14:textId="78CE04F2" w:rsidR="000F6613" w:rsidRPr="00B736C1" w:rsidRDefault="00B736C1" w:rsidP="00B736C1">
      <w:pPr>
        <w:rPr>
          <w:sz w:val="24"/>
          <w:szCs w:val="24"/>
        </w:rPr>
      </w:pPr>
      <w:r w:rsidRPr="00F84C16">
        <w:rPr>
          <w:sz w:val="24"/>
          <w:szCs w:val="24"/>
        </w:rPr>
        <w:t>firma</w:t>
      </w:r>
    </w:p>
    <w:sectPr w:rsidR="000F6613" w:rsidRPr="00B736C1" w:rsidSect="00752272">
      <w:headerReference w:type="default" r:id="rId8"/>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37A1" w14:textId="77777777" w:rsidR="00B22BBA" w:rsidRDefault="00B22BBA" w:rsidP="00765811">
      <w:r>
        <w:separator/>
      </w:r>
    </w:p>
  </w:endnote>
  <w:endnote w:type="continuationSeparator" w:id="0">
    <w:p w14:paraId="09A802BA" w14:textId="77777777" w:rsidR="00B22BBA" w:rsidRDefault="00B22BBA" w:rsidP="0076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D3A1" w14:textId="77777777" w:rsidR="004B5C17" w:rsidRDefault="004B5C17" w:rsidP="004B5C17">
    <w:pPr>
      <w:pStyle w:val="Pidipagina"/>
      <w:jc w:val="center"/>
      <w:rPr>
        <w:i/>
        <w:sz w:val="16"/>
      </w:rPr>
    </w:pPr>
    <w:r>
      <w:rPr>
        <w:i/>
        <w:sz w:val="16"/>
      </w:rPr>
      <w:t>Comune di Marnate –</w:t>
    </w:r>
    <w:r w:rsidR="000C5433">
      <w:rPr>
        <w:i/>
        <w:sz w:val="16"/>
      </w:rPr>
      <w:t xml:space="preserve"> </w:t>
    </w:r>
    <w:r>
      <w:rPr>
        <w:i/>
        <w:sz w:val="16"/>
      </w:rPr>
      <w:t>P.zza Sant’Ilario, 1 21050 MARNATE (VA) – Cod. Ente C_E965</w:t>
    </w:r>
    <w:r w:rsidR="00A55DB4">
      <w:rPr>
        <w:i/>
        <w:sz w:val="16"/>
      </w:rPr>
      <w:t xml:space="preserve"> – c.f. 00263510125</w:t>
    </w:r>
  </w:p>
  <w:p w14:paraId="1B55D3A2" w14:textId="77777777" w:rsidR="004B5C17" w:rsidRPr="00314534" w:rsidRDefault="000C5433" w:rsidP="004B5C17">
    <w:pPr>
      <w:pStyle w:val="Pidipagina"/>
      <w:jc w:val="center"/>
      <w:rPr>
        <w:i/>
        <w:sz w:val="16"/>
      </w:rPr>
    </w:pPr>
    <w:r>
      <w:rPr>
        <w:i/>
        <w:sz w:val="16"/>
      </w:rPr>
      <w:t>e-mail: servizisociali@c</w:t>
    </w:r>
    <w:r w:rsidRPr="00314534">
      <w:rPr>
        <w:i/>
        <w:sz w:val="16"/>
      </w:rPr>
      <w:t xml:space="preserve">omune.marnate.va.it </w:t>
    </w:r>
    <w:r>
      <w:rPr>
        <w:i/>
        <w:sz w:val="16"/>
      </w:rPr>
      <w:t>- pec:</w:t>
    </w:r>
    <w:r w:rsidR="004B5C17" w:rsidRPr="00314534">
      <w:rPr>
        <w:i/>
        <w:sz w:val="16"/>
      </w:rPr>
      <w:t xml:space="preserve"> protocollo@comunemarnate.legalma</w:t>
    </w:r>
    <w:r>
      <w:rPr>
        <w:i/>
        <w:sz w:val="16"/>
      </w:rPr>
      <w:t>ilpa.it</w:t>
    </w:r>
  </w:p>
  <w:p w14:paraId="1B55D3A3" w14:textId="77777777" w:rsidR="004B5C17" w:rsidRDefault="004B5C17" w:rsidP="004B5C17">
    <w:pPr>
      <w:pStyle w:val="Pidipagina"/>
    </w:pPr>
  </w:p>
  <w:p w14:paraId="1B55D3A4" w14:textId="77777777" w:rsidR="004B5C17" w:rsidRDefault="004B5C17">
    <w:pPr>
      <w:pStyle w:val="Pidipagina"/>
    </w:pPr>
  </w:p>
  <w:p w14:paraId="1B55D3A5" w14:textId="77777777" w:rsidR="00FA6A8A" w:rsidRDefault="00FA6A8A">
    <w:pPr>
      <w:pStyle w:val="Pidipagina"/>
      <w:jc w:val="center"/>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84A6" w14:textId="77777777" w:rsidR="00B22BBA" w:rsidRDefault="00B22BBA" w:rsidP="00765811">
      <w:r>
        <w:separator/>
      </w:r>
    </w:p>
  </w:footnote>
  <w:footnote w:type="continuationSeparator" w:id="0">
    <w:p w14:paraId="06A5F373" w14:textId="77777777" w:rsidR="00B22BBA" w:rsidRDefault="00B22BBA" w:rsidP="00765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DECD" w14:textId="1BBADB3E" w:rsidR="00F84C16" w:rsidRDefault="002F3F30" w:rsidP="00F84C16">
    <w:pPr>
      <w:ind w:firstLine="708"/>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2E58B8AA" wp14:editId="17D9DB32">
              <wp:simplePos x="0" y="0"/>
              <wp:positionH relativeFrom="column">
                <wp:posOffset>2633980</wp:posOffset>
              </wp:positionH>
              <wp:positionV relativeFrom="paragraph">
                <wp:posOffset>-298450</wp:posOffset>
              </wp:positionV>
              <wp:extent cx="914400" cy="1035685"/>
              <wp:effectExtent l="1270" t="0" r="0" b="0"/>
              <wp:wrapNone/>
              <wp:docPr id="14928800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122E8" w14:textId="77777777" w:rsidR="00F84C16" w:rsidRDefault="00F84C16" w:rsidP="00F84C16">
                          <w:r w:rsidRPr="003C5115">
                            <w:rPr>
                              <w:noProof/>
                            </w:rPr>
                            <w:drawing>
                              <wp:inline distT="0" distB="0" distL="0" distR="0" wp14:anchorId="365EC1B0" wp14:editId="6C394611">
                                <wp:extent cx="715474" cy="832940"/>
                                <wp:effectExtent l="19050" t="0" r="8426" b="0"/>
                                <wp:docPr id="4" name="Immagine 2" descr="stemmaco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comune.jpg"/>
                                        <pic:cNvPicPr/>
                                      </pic:nvPicPr>
                                      <pic:blipFill>
                                        <a:blip r:embed="rId1"/>
                                        <a:srcRect l="14103"/>
                                        <a:stretch>
                                          <a:fillRect/>
                                        </a:stretch>
                                      </pic:blipFill>
                                      <pic:spPr>
                                        <a:xfrm>
                                          <a:off x="0" y="0"/>
                                          <a:ext cx="722187" cy="84075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8B8AA" id="_x0000_t202" coordsize="21600,21600" o:spt="202" path="m,l,21600r21600,l21600,xe">
              <v:stroke joinstyle="miter"/>
              <v:path gradientshapeok="t" o:connecttype="rect"/>
            </v:shapetype>
            <v:shape id="Text Box 1" o:spid="_x0000_s1026" type="#_x0000_t202" style="position:absolute;left:0;text-align:left;margin-left:207.4pt;margin-top:-23.5pt;width:1in;height:8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" filled="f" stroked="f">
              <v:textbox>
                <w:txbxContent>
                  <w:p w14:paraId="1CB122E8" w14:textId="77777777" w:rsidR="00F84C16" w:rsidRDefault="00F84C16" w:rsidP="00F84C16">
                    <w:r w:rsidRPr="003C5115">
                      <w:rPr>
                        <w:noProof/>
                      </w:rPr>
                      <w:drawing>
                        <wp:inline distT="0" distB="0" distL="0" distR="0" wp14:anchorId="365EC1B0" wp14:editId="6C394611">
                          <wp:extent cx="715474" cy="832940"/>
                          <wp:effectExtent l="19050" t="0" r="8426" b="0"/>
                          <wp:docPr id="4" name="Immagine 2" descr="stemmaco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comune.jpg"/>
                                  <pic:cNvPicPr/>
                                </pic:nvPicPr>
                                <pic:blipFill>
                                  <a:blip r:embed="rId1"/>
                                  <a:srcRect l="14103"/>
                                  <a:stretch>
                                    <a:fillRect/>
                                  </a:stretch>
                                </pic:blipFill>
                                <pic:spPr>
                                  <a:xfrm>
                                    <a:off x="0" y="0"/>
                                    <a:ext cx="722187" cy="840756"/>
                                  </a:xfrm>
                                  <a:prstGeom prst="rect">
                                    <a:avLst/>
                                  </a:prstGeom>
                                </pic:spPr>
                              </pic:pic>
                            </a:graphicData>
                          </a:graphic>
                        </wp:inline>
                      </w:drawing>
                    </w:r>
                  </w:p>
                </w:txbxContent>
              </v:textbox>
            </v:shape>
          </w:pict>
        </mc:Fallback>
      </mc:AlternateContent>
    </w:r>
  </w:p>
  <w:p w14:paraId="360D5C94" w14:textId="77777777" w:rsidR="00F84C16" w:rsidRDefault="00F84C16" w:rsidP="00F84C16">
    <w:pPr>
      <w:jc w:val="both"/>
      <w:rPr>
        <w:rFonts w:asciiTheme="minorHAnsi" w:hAnsiTheme="minorHAnsi" w:cstheme="minorHAnsi"/>
        <w:sz w:val="22"/>
        <w:szCs w:val="22"/>
      </w:rPr>
    </w:pPr>
  </w:p>
  <w:p w14:paraId="39A56837" w14:textId="77777777" w:rsidR="00F84C16" w:rsidRDefault="00F84C16" w:rsidP="00F84C16">
    <w:pPr>
      <w:ind w:firstLine="708"/>
      <w:jc w:val="both"/>
      <w:rPr>
        <w:rFonts w:asciiTheme="minorHAnsi" w:hAnsiTheme="minorHAnsi" w:cstheme="minorHAnsi"/>
        <w:sz w:val="22"/>
        <w:szCs w:val="22"/>
      </w:rPr>
    </w:pPr>
  </w:p>
  <w:p w14:paraId="199BE6A4" w14:textId="77777777" w:rsidR="00F84C16" w:rsidRPr="003C5115" w:rsidRDefault="00F84C16" w:rsidP="00F84C16">
    <w:pPr>
      <w:tabs>
        <w:tab w:val="left" w:pos="5954"/>
      </w:tabs>
      <w:jc w:val="center"/>
      <w:rPr>
        <w:rFonts w:ascii="Verdana" w:hAnsi="Verdana"/>
        <w:b/>
        <w:smallCaps/>
        <w:sz w:val="32"/>
      </w:rPr>
    </w:pPr>
    <w:r w:rsidRPr="003C5115">
      <w:rPr>
        <w:rFonts w:ascii="Verdana" w:hAnsi="Verdana"/>
        <w:b/>
        <w:smallCaps/>
        <w:sz w:val="32"/>
      </w:rPr>
      <w:t>Comune di Marnate</w:t>
    </w:r>
  </w:p>
  <w:p w14:paraId="0CEBE132" w14:textId="77777777" w:rsidR="00F84C16" w:rsidRPr="00DE358B" w:rsidRDefault="00F84C16" w:rsidP="00F84C16">
    <w:pPr>
      <w:pStyle w:val="Titolo2"/>
      <w:jc w:val="center"/>
      <w:rPr>
        <w:rFonts w:ascii="Verdana" w:hAnsi="Verdana"/>
        <w:sz w:val="24"/>
        <w:szCs w:val="24"/>
      </w:rPr>
    </w:pPr>
    <w:r w:rsidRPr="00DE358B">
      <w:rPr>
        <w:rFonts w:ascii="Verdana" w:hAnsi="Verdana"/>
        <w:sz w:val="24"/>
        <w:szCs w:val="24"/>
      </w:rPr>
      <w:t>Provincia di Varese</w:t>
    </w:r>
  </w:p>
  <w:p w14:paraId="502AF6CE" w14:textId="77777777" w:rsidR="00F84C16" w:rsidRDefault="00F84C16" w:rsidP="00F84C16">
    <w:pPr>
      <w:pStyle w:val="Titolo2"/>
      <w:jc w:val="center"/>
      <w:rPr>
        <w:rFonts w:ascii="Verdana" w:hAnsi="Verdana"/>
        <w:b/>
        <w:smallCaps/>
        <w:sz w:val="24"/>
        <w:szCs w:val="24"/>
      </w:rPr>
    </w:pPr>
    <w:r>
      <w:rPr>
        <w:rFonts w:ascii="Verdana" w:hAnsi="Verdana"/>
        <w:b/>
        <w:smallCaps/>
        <w:sz w:val="24"/>
        <w:szCs w:val="24"/>
      </w:rPr>
      <w:t>Settore Servizi alla Persona e Transizione Digitale</w:t>
    </w:r>
  </w:p>
  <w:p w14:paraId="1B4B2D28" w14:textId="77777777" w:rsidR="00F84C16" w:rsidRPr="00B736C1" w:rsidRDefault="00F84C16" w:rsidP="00F84C16">
    <w:pPr>
      <w:pStyle w:val="Titolo2"/>
      <w:jc w:val="center"/>
      <w:rPr>
        <w:rFonts w:ascii="Verdana" w:hAnsi="Verdana"/>
        <w:b/>
        <w:smallCaps/>
        <w:sz w:val="20"/>
      </w:rPr>
    </w:pPr>
    <w:r w:rsidRPr="00B736C1">
      <w:rPr>
        <w:rFonts w:ascii="Verdana" w:hAnsi="Verdana"/>
        <w:b/>
        <w:smallCaps/>
        <w:sz w:val="20"/>
      </w:rPr>
      <w:t>SETTORE POLITICHE SOCIALI</w:t>
    </w:r>
  </w:p>
  <w:p w14:paraId="1B55D39E" w14:textId="77777777" w:rsidR="00FD0E92" w:rsidRPr="00AA47B6" w:rsidRDefault="00FD0E92" w:rsidP="003C5115">
    <w:pPr>
      <w:pStyle w:val="Titolo1"/>
      <w:rPr>
        <w:rFonts w:ascii="Verdana" w:hAnsi="Verdana"/>
        <w:b w:val="0"/>
        <w:smallCaps/>
        <w:sz w:val="24"/>
        <w:szCs w:val="24"/>
      </w:rPr>
    </w:pPr>
    <w:r>
      <w:rPr>
        <w:smallCaps/>
        <w:sz w:val="24"/>
      </w:rPr>
      <w:tab/>
      <w:t xml:space="preserve">                                    </w:t>
    </w:r>
  </w:p>
  <w:p w14:paraId="1B55D39F" w14:textId="77777777" w:rsidR="00FD0E92" w:rsidRDefault="00FD0E92" w:rsidP="00FD0E92">
    <w:pPr>
      <w:rPr>
        <w:rFonts w:ascii="Verdana" w:hAnsi="Verdana"/>
        <w:sz w:val="22"/>
        <w:szCs w:val="28"/>
      </w:rPr>
    </w:pPr>
    <w:r>
      <w:rPr>
        <w:rFonts w:ascii="Verdana" w:hAnsi="Verdana"/>
        <w:sz w:val="24"/>
      </w:rPr>
      <w:tab/>
    </w:r>
  </w:p>
  <w:p w14:paraId="1B55D3A0" w14:textId="77777777" w:rsidR="00FD0E92" w:rsidRDefault="00FD0E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55E"/>
    <w:multiLevelType w:val="multilevel"/>
    <w:tmpl w:val="5EE0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C4CB4"/>
    <w:multiLevelType w:val="multilevel"/>
    <w:tmpl w:val="B706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94ED7"/>
    <w:multiLevelType w:val="multilevel"/>
    <w:tmpl w:val="850CA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C09E9"/>
    <w:multiLevelType w:val="multilevel"/>
    <w:tmpl w:val="DD301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D7D68"/>
    <w:multiLevelType w:val="multilevel"/>
    <w:tmpl w:val="A8CA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74C13"/>
    <w:multiLevelType w:val="multilevel"/>
    <w:tmpl w:val="68CE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D4AA9"/>
    <w:multiLevelType w:val="hybridMultilevel"/>
    <w:tmpl w:val="FE86F812"/>
    <w:lvl w:ilvl="0" w:tplc="04100011">
      <w:start w:val="1"/>
      <w:numFmt w:val="decimal"/>
      <w:lvlText w:val="%1)"/>
      <w:lvlJc w:val="left"/>
      <w:pPr>
        <w:ind w:left="720" w:hanging="360"/>
      </w:pPr>
      <w:rPr>
        <w:rFonts w:ascii="Times New Roman" w:hAnsi="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F65514"/>
    <w:multiLevelType w:val="multilevel"/>
    <w:tmpl w:val="49244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70143E"/>
    <w:multiLevelType w:val="multilevel"/>
    <w:tmpl w:val="893AE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E036FD"/>
    <w:multiLevelType w:val="multilevel"/>
    <w:tmpl w:val="8CE82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4D712E"/>
    <w:multiLevelType w:val="multilevel"/>
    <w:tmpl w:val="6EA88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FC1FEB"/>
    <w:multiLevelType w:val="multilevel"/>
    <w:tmpl w:val="72242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81523F"/>
    <w:multiLevelType w:val="multilevel"/>
    <w:tmpl w:val="0DB09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3729D6"/>
    <w:multiLevelType w:val="multilevel"/>
    <w:tmpl w:val="8632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6F7635"/>
    <w:multiLevelType w:val="multilevel"/>
    <w:tmpl w:val="5894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B3E52"/>
    <w:multiLevelType w:val="multilevel"/>
    <w:tmpl w:val="2CFAD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FA59AC"/>
    <w:multiLevelType w:val="multilevel"/>
    <w:tmpl w:val="E2DE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BD7D3B"/>
    <w:multiLevelType w:val="hybridMultilevel"/>
    <w:tmpl w:val="63B6CF94"/>
    <w:lvl w:ilvl="0" w:tplc="AA367EA8">
      <w:numFmt w:val="bullet"/>
      <w:lvlText w:val="-"/>
      <w:lvlJc w:val="left"/>
      <w:pPr>
        <w:ind w:left="709" w:hanging="360"/>
      </w:pPr>
      <w:rPr>
        <w:rFonts w:ascii="Verdana" w:eastAsia="Times New Roman" w:hAnsi="Verdana" w:cs="Times New Roman" w:hint="default"/>
      </w:rPr>
    </w:lvl>
    <w:lvl w:ilvl="1" w:tplc="04100003">
      <w:start w:val="1"/>
      <w:numFmt w:val="bullet"/>
      <w:lvlText w:val="o"/>
      <w:lvlJc w:val="left"/>
      <w:pPr>
        <w:ind w:left="1429" w:hanging="360"/>
      </w:pPr>
      <w:rPr>
        <w:rFonts w:ascii="Courier New" w:hAnsi="Courier New" w:cs="Courier New" w:hint="default"/>
      </w:rPr>
    </w:lvl>
    <w:lvl w:ilvl="2" w:tplc="04100005">
      <w:start w:val="1"/>
      <w:numFmt w:val="bullet"/>
      <w:lvlText w:val=""/>
      <w:lvlJc w:val="left"/>
      <w:pPr>
        <w:ind w:left="2149" w:hanging="360"/>
      </w:pPr>
      <w:rPr>
        <w:rFonts w:ascii="Wingdings" w:hAnsi="Wingdings" w:hint="default"/>
      </w:rPr>
    </w:lvl>
    <w:lvl w:ilvl="3" w:tplc="04100001">
      <w:start w:val="1"/>
      <w:numFmt w:val="bullet"/>
      <w:lvlText w:val=""/>
      <w:lvlJc w:val="left"/>
      <w:pPr>
        <w:ind w:left="2869" w:hanging="360"/>
      </w:pPr>
      <w:rPr>
        <w:rFonts w:ascii="Symbol" w:hAnsi="Symbol" w:hint="default"/>
      </w:rPr>
    </w:lvl>
    <w:lvl w:ilvl="4" w:tplc="04100003">
      <w:start w:val="1"/>
      <w:numFmt w:val="bullet"/>
      <w:lvlText w:val="o"/>
      <w:lvlJc w:val="left"/>
      <w:pPr>
        <w:ind w:left="3589" w:hanging="360"/>
      </w:pPr>
      <w:rPr>
        <w:rFonts w:ascii="Courier New" w:hAnsi="Courier New" w:cs="Courier New" w:hint="default"/>
      </w:rPr>
    </w:lvl>
    <w:lvl w:ilvl="5" w:tplc="04100005">
      <w:start w:val="1"/>
      <w:numFmt w:val="bullet"/>
      <w:lvlText w:val=""/>
      <w:lvlJc w:val="left"/>
      <w:pPr>
        <w:ind w:left="4309" w:hanging="360"/>
      </w:pPr>
      <w:rPr>
        <w:rFonts w:ascii="Wingdings" w:hAnsi="Wingdings" w:hint="default"/>
      </w:rPr>
    </w:lvl>
    <w:lvl w:ilvl="6" w:tplc="04100001">
      <w:start w:val="1"/>
      <w:numFmt w:val="bullet"/>
      <w:lvlText w:val=""/>
      <w:lvlJc w:val="left"/>
      <w:pPr>
        <w:ind w:left="5029" w:hanging="360"/>
      </w:pPr>
      <w:rPr>
        <w:rFonts w:ascii="Symbol" w:hAnsi="Symbol" w:hint="default"/>
      </w:rPr>
    </w:lvl>
    <w:lvl w:ilvl="7" w:tplc="04100003">
      <w:start w:val="1"/>
      <w:numFmt w:val="bullet"/>
      <w:lvlText w:val="o"/>
      <w:lvlJc w:val="left"/>
      <w:pPr>
        <w:ind w:left="5749" w:hanging="360"/>
      </w:pPr>
      <w:rPr>
        <w:rFonts w:ascii="Courier New" w:hAnsi="Courier New" w:cs="Courier New" w:hint="default"/>
      </w:rPr>
    </w:lvl>
    <w:lvl w:ilvl="8" w:tplc="04100005">
      <w:start w:val="1"/>
      <w:numFmt w:val="bullet"/>
      <w:lvlText w:val=""/>
      <w:lvlJc w:val="left"/>
      <w:pPr>
        <w:ind w:left="6469" w:hanging="360"/>
      </w:pPr>
      <w:rPr>
        <w:rFonts w:ascii="Wingdings" w:hAnsi="Wingdings" w:hint="default"/>
      </w:rPr>
    </w:lvl>
  </w:abstractNum>
  <w:abstractNum w:abstractNumId="18" w15:restartNumberingAfterBreak="0">
    <w:nsid w:val="3D0C4851"/>
    <w:multiLevelType w:val="multilevel"/>
    <w:tmpl w:val="17BE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CB43DA"/>
    <w:multiLevelType w:val="multilevel"/>
    <w:tmpl w:val="8216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C457DD"/>
    <w:multiLevelType w:val="multilevel"/>
    <w:tmpl w:val="F47A8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7909AF"/>
    <w:multiLevelType w:val="multilevel"/>
    <w:tmpl w:val="7FC0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D044C9"/>
    <w:multiLevelType w:val="multilevel"/>
    <w:tmpl w:val="CB9485C4"/>
    <w:lvl w:ilvl="0">
      <w:start w:val="1"/>
      <w:numFmt w:val="decimal"/>
      <w:pStyle w:val="Relazione-Titolo1"/>
      <w:lvlText w:val="%1"/>
      <w:lvlJc w:val="left"/>
      <w:pPr>
        <w:tabs>
          <w:tab w:val="num" w:pos="360"/>
        </w:tabs>
        <w:ind w:left="360" w:hanging="360"/>
      </w:pPr>
      <w:rPr>
        <w:rFonts w:ascii="Arial" w:hAnsi="Arial" w:hint="default"/>
        <w:b/>
        <w:i w:val="0"/>
        <w:sz w:val="32"/>
      </w:rPr>
    </w:lvl>
    <w:lvl w:ilvl="1">
      <w:start w:val="1"/>
      <w:numFmt w:val="decimal"/>
      <w:lvlText w:val="%1.%2."/>
      <w:lvlJc w:val="left"/>
      <w:pPr>
        <w:tabs>
          <w:tab w:val="num" w:pos="1080"/>
        </w:tabs>
        <w:ind w:left="720" w:hanging="360"/>
      </w:pPr>
      <w:rPr>
        <w:rFonts w:ascii="Arial" w:hAnsi="Arial" w:hint="default"/>
        <w:b/>
        <w:i/>
        <w:sz w:val="28"/>
      </w:rPr>
    </w:lvl>
    <w:lvl w:ilvl="2">
      <w:start w:val="1"/>
      <w:numFmt w:val="decimal"/>
      <w:lvlText w:val="%1.%2.%3."/>
      <w:lvlJc w:val="left"/>
      <w:pPr>
        <w:tabs>
          <w:tab w:val="num" w:pos="1440"/>
        </w:tabs>
        <w:ind w:left="1080" w:hanging="360"/>
      </w:pPr>
      <w:rPr>
        <w:rFonts w:ascii="Arial" w:hAnsi="Arial" w:hint="default"/>
        <w:b/>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BBE529E"/>
    <w:multiLevelType w:val="multilevel"/>
    <w:tmpl w:val="7B48E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4333B3"/>
    <w:multiLevelType w:val="multilevel"/>
    <w:tmpl w:val="0ADC0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771161"/>
    <w:multiLevelType w:val="multilevel"/>
    <w:tmpl w:val="EACAC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7C66F5"/>
    <w:multiLevelType w:val="multilevel"/>
    <w:tmpl w:val="27402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7206B1"/>
    <w:multiLevelType w:val="multilevel"/>
    <w:tmpl w:val="B8CE6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CB6B9B"/>
    <w:multiLevelType w:val="hybridMultilevel"/>
    <w:tmpl w:val="B4940E5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9" w15:restartNumberingAfterBreak="0">
    <w:nsid w:val="782B65FF"/>
    <w:multiLevelType w:val="multilevel"/>
    <w:tmpl w:val="8344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FB6DAE"/>
    <w:multiLevelType w:val="multilevel"/>
    <w:tmpl w:val="1890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169569">
    <w:abstractNumId w:val="28"/>
  </w:num>
  <w:num w:numId="2" w16cid:durableId="1396857728">
    <w:abstractNumId w:val="17"/>
  </w:num>
  <w:num w:numId="3" w16cid:durableId="247616661">
    <w:abstractNumId w:val="22"/>
  </w:num>
  <w:num w:numId="4" w16cid:durableId="1687125008">
    <w:abstractNumId w:val="6"/>
  </w:num>
  <w:num w:numId="5" w16cid:durableId="1687176171">
    <w:abstractNumId w:val="0"/>
  </w:num>
  <w:num w:numId="6" w16cid:durableId="1437368066">
    <w:abstractNumId w:val="16"/>
  </w:num>
  <w:num w:numId="7" w16cid:durableId="594365328">
    <w:abstractNumId w:val="30"/>
  </w:num>
  <w:num w:numId="8" w16cid:durableId="77291396">
    <w:abstractNumId w:val="4"/>
  </w:num>
  <w:num w:numId="9" w16cid:durableId="677777908">
    <w:abstractNumId w:val="5"/>
  </w:num>
  <w:num w:numId="10" w16cid:durableId="78715575">
    <w:abstractNumId w:val="14"/>
  </w:num>
  <w:num w:numId="11" w16cid:durableId="1386023530">
    <w:abstractNumId w:val="8"/>
  </w:num>
  <w:num w:numId="12" w16cid:durableId="885457055">
    <w:abstractNumId w:val="1"/>
  </w:num>
  <w:num w:numId="13" w16cid:durableId="706686298">
    <w:abstractNumId w:val="25"/>
  </w:num>
  <w:num w:numId="14" w16cid:durableId="384643658">
    <w:abstractNumId w:val="9"/>
  </w:num>
  <w:num w:numId="15" w16cid:durableId="822500831">
    <w:abstractNumId w:val="15"/>
  </w:num>
  <w:num w:numId="16" w16cid:durableId="2080130289">
    <w:abstractNumId w:val="29"/>
  </w:num>
  <w:num w:numId="17" w16cid:durableId="1036780980">
    <w:abstractNumId w:val="3"/>
  </w:num>
  <w:num w:numId="18" w16cid:durableId="1283610255">
    <w:abstractNumId w:val="11"/>
  </w:num>
  <w:num w:numId="19" w16cid:durableId="58948044">
    <w:abstractNumId w:val="24"/>
  </w:num>
  <w:num w:numId="20" w16cid:durableId="2135637164">
    <w:abstractNumId w:val="23"/>
  </w:num>
  <w:num w:numId="21" w16cid:durableId="592394406">
    <w:abstractNumId w:val="19"/>
  </w:num>
  <w:num w:numId="22" w16cid:durableId="607278750">
    <w:abstractNumId w:val="18"/>
  </w:num>
  <w:num w:numId="23" w16cid:durableId="2089693757">
    <w:abstractNumId w:val="20"/>
  </w:num>
  <w:num w:numId="24" w16cid:durableId="708725596">
    <w:abstractNumId w:val="13"/>
  </w:num>
  <w:num w:numId="25" w16cid:durableId="923686656">
    <w:abstractNumId w:val="21"/>
  </w:num>
  <w:num w:numId="26" w16cid:durableId="2003466327">
    <w:abstractNumId w:val="2"/>
  </w:num>
  <w:num w:numId="27" w16cid:durableId="2115200767">
    <w:abstractNumId w:val="12"/>
  </w:num>
  <w:num w:numId="28" w16cid:durableId="1746610833">
    <w:abstractNumId w:val="10"/>
  </w:num>
  <w:num w:numId="29" w16cid:durableId="768042357">
    <w:abstractNumId w:val="26"/>
  </w:num>
  <w:num w:numId="30" w16cid:durableId="988096480">
    <w:abstractNumId w:val="27"/>
  </w:num>
  <w:num w:numId="31" w16cid:durableId="1837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97"/>
    <w:rsid w:val="000138CC"/>
    <w:rsid w:val="00020BBF"/>
    <w:rsid w:val="00027FA9"/>
    <w:rsid w:val="000341CE"/>
    <w:rsid w:val="000477B5"/>
    <w:rsid w:val="00083065"/>
    <w:rsid w:val="000A3906"/>
    <w:rsid w:val="000C5433"/>
    <w:rsid w:val="000C680D"/>
    <w:rsid w:val="000F5A17"/>
    <w:rsid w:val="000F6613"/>
    <w:rsid w:val="001245C1"/>
    <w:rsid w:val="0013258E"/>
    <w:rsid w:val="00132683"/>
    <w:rsid w:val="00136A1A"/>
    <w:rsid w:val="00141D1B"/>
    <w:rsid w:val="001B1471"/>
    <w:rsid w:val="0022596A"/>
    <w:rsid w:val="002D02BF"/>
    <w:rsid w:val="002F025C"/>
    <w:rsid w:val="002F3F30"/>
    <w:rsid w:val="00304933"/>
    <w:rsid w:val="0031179C"/>
    <w:rsid w:val="00313177"/>
    <w:rsid w:val="0035762E"/>
    <w:rsid w:val="003A4BAB"/>
    <w:rsid w:val="003B3A53"/>
    <w:rsid w:val="003C5115"/>
    <w:rsid w:val="003E3F52"/>
    <w:rsid w:val="004057EE"/>
    <w:rsid w:val="0041656C"/>
    <w:rsid w:val="00422E6B"/>
    <w:rsid w:val="004A1FE1"/>
    <w:rsid w:val="004B0FAE"/>
    <w:rsid w:val="004B3E5E"/>
    <w:rsid w:val="004B5C17"/>
    <w:rsid w:val="004D40BC"/>
    <w:rsid w:val="004D539E"/>
    <w:rsid w:val="00501F71"/>
    <w:rsid w:val="00507CAF"/>
    <w:rsid w:val="005450E2"/>
    <w:rsid w:val="00552285"/>
    <w:rsid w:val="005749B8"/>
    <w:rsid w:val="00581918"/>
    <w:rsid w:val="005826DF"/>
    <w:rsid w:val="006050E5"/>
    <w:rsid w:val="00644128"/>
    <w:rsid w:val="006512BD"/>
    <w:rsid w:val="006A1C58"/>
    <w:rsid w:val="006C71A1"/>
    <w:rsid w:val="006D3582"/>
    <w:rsid w:val="006D687F"/>
    <w:rsid w:val="006F0822"/>
    <w:rsid w:val="006F34EB"/>
    <w:rsid w:val="007172CB"/>
    <w:rsid w:val="007456D4"/>
    <w:rsid w:val="00752272"/>
    <w:rsid w:val="00764F9A"/>
    <w:rsid w:val="007652B4"/>
    <w:rsid w:val="00765811"/>
    <w:rsid w:val="0079550E"/>
    <w:rsid w:val="007967BC"/>
    <w:rsid w:val="00797EC8"/>
    <w:rsid w:val="007A3FAB"/>
    <w:rsid w:val="007E3AD5"/>
    <w:rsid w:val="007F0B1F"/>
    <w:rsid w:val="00810983"/>
    <w:rsid w:val="008324EE"/>
    <w:rsid w:val="00840004"/>
    <w:rsid w:val="008537AB"/>
    <w:rsid w:val="0087402F"/>
    <w:rsid w:val="00880D88"/>
    <w:rsid w:val="008B2F1D"/>
    <w:rsid w:val="008B74C6"/>
    <w:rsid w:val="008C6EE4"/>
    <w:rsid w:val="00933694"/>
    <w:rsid w:val="00935DD9"/>
    <w:rsid w:val="0094785D"/>
    <w:rsid w:val="0095206B"/>
    <w:rsid w:val="009A3528"/>
    <w:rsid w:val="009A4DC9"/>
    <w:rsid w:val="009B02B0"/>
    <w:rsid w:val="00A333D8"/>
    <w:rsid w:val="00A421FE"/>
    <w:rsid w:val="00A55DB4"/>
    <w:rsid w:val="00A77F51"/>
    <w:rsid w:val="00AA289F"/>
    <w:rsid w:val="00AA47B6"/>
    <w:rsid w:val="00AA651C"/>
    <w:rsid w:val="00AB565C"/>
    <w:rsid w:val="00AD419D"/>
    <w:rsid w:val="00B03593"/>
    <w:rsid w:val="00B22BBA"/>
    <w:rsid w:val="00B273B9"/>
    <w:rsid w:val="00B33650"/>
    <w:rsid w:val="00B54099"/>
    <w:rsid w:val="00B736C1"/>
    <w:rsid w:val="00BA456C"/>
    <w:rsid w:val="00BA5DA1"/>
    <w:rsid w:val="00BB7B66"/>
    <w:rsid w:val="00BC3EF8"/>
    <w:rsid w:val="00BD6A82"/>
    <w:rsid w:val="00C10157"/>
    <w:rsid w:val="00C525B4"/>
    <w:rsid w:val="00C57DC8"/>
    <w:rsid w:val="00C8258B"/>
    <w:rsid w:val="00C95908"/>
    <w:rsid w:val="00C96DBA"/>
    <w:rsid w:val="00CD3E96"/>
    <w:rsid w:val="00CF25CB"/>
    <w:rsid w:val="00D15623"/>
    <w:rsid w:val="00D22B4E"/>
    <w:rsid w:val="00D37E5D"/>
    <w:rsid w:val="00D57766"/>
    <w:rsid w:val="00D6339B"/>
    <w:rsid w:val="00D7411B"/>
    <w:rsid w:val="00D93897"/>
    <w:rsid w:val="00DA0348"/>
    <w:rsid w:val="00DA1682"/>
    <w:rsid w:val="00DB2330"/>
    <w:rsid w:val="00DB3698"/>
    <w:rsid w:val="00DD376F"/>
    <w:rsid w:val="00E06789"/>
    <w:rsid w:val="00E252C8"/>
    <w:rsid w:val="00E269AC"/>
    <w:rsid w:val="00E41C66"/>
    <w:rsid w:val="00E47E37"/>
    <w:rsid w:val="00E66CCA"/>
    <w:rsid w:val="00EA6910"/>
    <w:rsid w:val="00EC7694"/>
    <w:rsid w:val="00F018AD"/>
    <w:rsid w:val="00F162CB"/>
    <w:rsid w:val="00F46EFB"/>
    <w:rsid w:val="00F47A68"/>
    <w:rsid w:val="00F52260"/>
    <w:rsid w:val="00F84C16"/>
    <w:rsid w:val="00FA6A8A"/>
    <w:rsid w:val="00FC15FD"/>
    <w:rsid w:val="00FC3935"/>
    <w:rsid w:val="00FD0E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5D349"/>
  <w15:docId w15:val="{CAD26A11-D8B8-4BEE-88D5-1B103B7C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5811"/>
    <w:rPr>
      <w:rFonts w:ascii="Times New Roman" w:eastAsia="Times New Roman" w:hAnsi="Times New Roman"/>
    </w:rPr>
  </w:style>
  <w:style w:type="paragraph" w:styleId="Titolo1">
    <w:name w:val="heading 1"/>
    <w:basedOn w:val="Normale"/>
    <w:next w:val="Normale"/>
    <w:link w:val="Titolo1Carattere"/>
    <w:qFormat/>
    <w:rsid w:val="00765811"/>
    <w:pPr>
      <w:keepNext/>
      <w:outlineLvl w:val="0"/>
    </w:pPr>
    <w:rPr>
      <w:b/>
      <w:sz w:val="28"/>
    </w:rPr>
  </w:style>
  <w:style w:type="paragraph" w:styleId="Titolo2">
    <w:name w:val="heading 2"/>
    <w:basedOn w:val="Normale"/>
    <w:next w:val="Normale"/>
    <w:link w:val="Titolo2Carattere"/>
    <w:qFormat/>
    <w:rsid w:val="00765811"/>
    <w:pPr>
      <w:keepNext/>
      <w:outlineLvl w:val="1"/>
    </w:pPr>
    <w:rPr>
      <w:i/>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65811"/>
    <w:rPr>
      <w:rFonts w:ascii="Times New Roman" w:eastAsia="Times New Roman" w:hAnsi="Times New Roman" w:cs="Times New Roman"/>
      <w:b/>
      <w:sz w:val="28"/>
      <w:szCs w:val="20"/>
      <w:lang w:eastAsia="it-IT"/>
    </w:rPr>
  </w:style>
  <w:style w:type="character" w:customStyle="1" w:styleId="Titolo2Carattere">
    <w:name w:val="Titolo 2 Carattere"/>
    <w:basedOn w:val="Carpredefinitoparagrafo"/>
    <w:link w:val="Titolo2"/>
    <w:rsid w:val="00765811"/>
    <w:rPr>
      <w:rFonts w:ascii="Times New Roman" w:eastAsia="Times New Roman" w:hAnsi="Times New Roman" w:cs="Times New Roman"/>
      <w:i/>
      <w:sz w:val="28"/>
      <w:szCs w:val="20"/>
      <w:lang w:eastAsia="it-IT"/>
    </w:rPr>
  </w:style>
  <w:style w:type="paragraph" w:styleId="Pidipagina">
    <w:name w:val="footer"/>
    <w:basedOn w:val="Normale"/>
    <w:link w:val="PidipaginaCarattere"/>
    <w:uiPriority w:val="99"/>
    <w:rsid w:val="00765811"/>
    <w:pPr>
      <w:tabs>
        <w:tab w:val="center" w:pos="4819"/>
        <w:tab w:val="right" w:pos="9638"/>
      </w:tabs>
    </w:pPr>
  </w:style>
  <w:style w:type="character" w:customStyle="1" w:styleId="PidipaginaCarattere">
    <w:name w:val="Piè di pagina Carattere"/>
    <w:basedOn w:val="Carpredefinitoparagrafo"/>
    <w:link w:val="Pidipagina"/>
    <w:uiPriority w:val="99"/>
    <w:rsid w:val="00765811"/>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765811"/>
    <w:pPr>
      <w:tabs>
        <w:tab w:val="center" w:pos="4819"/>
        <w:tab w:val="right" w:pos="9638"/>
      </w:tabs>
    </w:pPr>
  </w:style>
  <w:style w:type="character" w:customStyle="1" w:styleId="IntestazioneCarattere">
    <w:name w:val="Intestazione Carattere"/>
    <w:basedOn w:val="Carpredefinitoparagrafo"/>
    <w:link w:val="Intestazione"/>
    <w:uiPriority w:val="99"/>
    <w:rsid w:val="00765811"/>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6581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5811"/>
    <w:rPr>
      <w:rFonts w:ascii="Tahoma" w:eastAsia="Times New Roman" w:hAnsi="Tahoma" w:cs="Tahoma"/>
      <w:sz w:val="16"/>
      <w:szCs w:val="16"/>
      <w:lang w:eastAsia="it-IT"/>
    </w:rPr>
  </w:style>
  <w:style w:type="table" w:customStyle="1" w:styleId="Tabellagriglia1chiara-colore21">
    <w:name w:val="Tabella griglia 1 chiara - colore 21"/>
    <w:basedOn w:val="Tabellanormale"/>
    <w:uiPriority w:val="46"/>
    <w:rsid w:val="00F018AD"/>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Relazione-Titolo1">
    <w:name w:val="Relazione-Titolo1"/>
    <w:basedOn w:val="Corpotesto"/>
    <w:rsid w:val="0035762E"/>
    <w:pPr>
      <w:widowControl w:val="0"/>
      <w:numPr>
        <w:numId w:val="3"/>
      </w:numPr>
      <w:tabs>
        <w:tab w:val="clear" w:pos="360"/>
      </w:tabs>
      <w:spacing w:before="120"/>
      <w:ind w:left="1146"/>
      <w:jc w:val="both"/>
    </w:pPr>
    <w:rPr>
      <w:rFonts w:ascii="Arial" w:hAnsi="Arial" w:cs="Arial"/>
      <w:b/>
      <w:snapToGrid w:val="0"/>
      <w:sz w:val="32"/>
      <w:szCs w:val="32"/>
    </w:rPr>
  </w:style>
  <w:style w:type="paragraph" w:customStyle="1" w:styleId="Relazione-TestoNormale">
    <w:name w:val="Relazione-TestoNormale"/>
    <w:basedOn w:val="Normale"/>
    <w:rsid w:val="0035762E"/>
    <w:pPr>
      <w:widowControl w:val="0"/>
      <w:spacing w:line="264" w:lineRule="auto"/>
      <w:ind w:firstLine="567"/>
      <w:jc w:val="both"/>
    </w:pPr>
    <w:rPr>
      <w:rFonts w:ascii="Arial" w:hAnsi="Arial" w:cs="Arial"/>
      <w:snapToGrid w:val="0"/>
      <w:sz w:val="22"/>
      <w:szCs w:val="22"/>
    </w:rPr>
  </w:style>
  <w:style w:type="character" w:styleId="Collegamentoipertestuale">
    <w:name w:val="Hyperlink"/>
    <w:basedOn w:val="Carpredefinitoparagrafo"/>
    <w:uiPriority w:val="99"/>
    <w:rsid w:val="0035762E"/>
    <w:rPr>
      <w:color w:val="0000FF"/>
      <w:u w:val="single"/>
    </w:rPr>
  </w:style>
  <w:style w:type="paragraph" w:styleId="Sommario1">
    <w:name w:val="toc 1"/>
    <w:basedOn w:val="Normale"/>
    <w:next w:val="Normale"/>
    <w:autoRedefine/>
    <w:uiPriority w:val="39"/>
    <w:rsid w:val="0035762E"/>
    <w:pPr>
      <w:tabs>
        <w:tab w:val="right" w:leader="dot" w:pos="9629"/>
      </w:tabs>
    </w:pPr>
  </w:style>
  <w:style w:type="paragraph" w:styleId="Sommario2">
    <w:name w:val="toc 2"/>
    <w:basedOn w:val="Normale"/>
    <w:next w:val="Normale"/>
    <w:autoRedefine/>
    <w:uiPriority w:val="39"/>
    <w:rsid w:val="0035762E"/>
    <w:pPr>
      <w:ind w:left="200"/>
    </w:pPr>
  </w:style>
  <w:style w:type="paragraph" w:styleId="Corpotesto">
    <w:name w:val="Body Text"/>
    <w:basedOn w:val="Normale"/>
    <w:link w:val="CorpotestoCarattere"/>
    <w:uiPriority w:val="99"/>
    <w:semiHidden/>
    <w:unhideWhenUsed/>
    <w:rsid w:val="0035762E"/>
    <w:pPr>
      <w:spacing w:after="120"/>
    </w:pPr>
  </w:style>
  <w:style w:type="character" w:customStyle="1" w:styleId="CorpotestoCarattere">
    <w:name w:val="Corpo testo Carattere"/>
    <w:basedOn w:val="Carpredefinitoparagrafo"/>
    <w:link w:val="Corpotesto"/>
    <w:uiPriority w:val="99"/>
    <w:semiHidden/>
    <w:rsid w:val="0035762E"/>
    <w:rPr>
      <w:rFonts w:ascii="Times New Roman" w:eastAsia="Times New Roman" w:hAnsi="Times New Roman"/>
    </w:rPr>
  </w:style>
  <w:style w:type="paragraph" w:styleId="Paragrafoelenco">
    <w:name w:val="List Paragraph"/>
    <w:basedOn w:val="Normale"/>
    <w:uiPriority w:val="34"/>
    <w:qFormat/>
    <w:rsid w:val="006D3582"/>
    <w:pPr>
      <w:ind w:left="720"/>
      <w:contextualSpacing/>
    </w:pPr>
  </w:style>
  <w:style w:type="paragraph" w:styleId="NormaleWeb">
    <w:name w:val="Normal (Web)"/>
    <w:basedOn w:val="Normale"/>
    <w:uiPriority w:val="99"/>
    <w:semiHidden/>
    <w:unhideWhenUsed/>
    <w:rsid w:val="003C511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9608">
      <w:bodyDiv w:val="1"/>
      <w:marLeft w:val="0"/>
      <w:marRight w:val="0"/>
      <w:marTop w:val="0"/>
      <w:marBottom w:val="0"/>
      <w:divBdr>
        <w:top w:val="none" w:sz="0" w:space="0" w:color="auto"/>
        <w:left w:val="none" w:sz="0" w:space="0" w:color="auto"/>
        <w:bottom w:val="none" w:sz="0" w:space="0" w:color="auto"/>
        <w:right w:val="none" w:sz="0" w:space="0" w:color="auto"/>
      </w:divBdr>
    </w:div>
    <w:div w:id="367922588">
      <w:bodyDiv w:val="1"/>
      <w:marLeft w:val="0"/>
      <w:marRight w:val="0"/>
      <w:marTop w:val="0"/>
      <w:marBottom w:val="0"/>
      <w:divBdr>
        <w:top w:val="none" w:sz="0" w:space="0" w:color="auto"/>
        <w:left w:val="none" w:sz="0" w:space="0" w:color="auto"/>
        <w:bottom w:val="none" w:sz="0" w:space="0" w:color="auto"/>
        <w:right w:val="none" w:sz="0" w:space="0" w:color="auto"/>
      </w:divBdr>
    </w:div>
    <w:div w:id="716472180">
      <w:bodyDiv w:val="1"/>
      <w:marLeft w:val="0"/>
      <w:marRight w:val="0"/>
      <w:marTop w:val="0"/>
      <w:marBottom w:val="0"/>
      <w:divBdr>
        <w:top w:val="none" w:sz="0" w:space="0" w:color="auto"/>
        <w:left w:val="none" w:sz="0" w:space="0" w:color="auto"/>
        <w:bottom w:val="none" w:sz="0" w:space="0" w:color="auto"/>
        <w:right w:val="none" w:sz="0" w:space="0" w:color="auto"/>
      </w:divBdr>
    </w:div>
    <w:div w:id="1132406934">
      <w:bodyDiv w:val="1"/>
      <w:marLeft w:val="0"/>
      <w:marRight w:val="0"/>
      <w:marTop w:val="0"/>
      <w:marBottom w:val="0"/>
      <w:divBdr>
        <w:top w:val="none" w:sz="0" w:space="0" w:color="auto"/>
        <w:left w:val="none" w:sz="0" w:space="0" w:color="auto"/>
        <w:bottom w:val="none" w:sz="0" w:space="0" w:color="auto"/>
        <w:right w:val="none" w:sz="0" w:space="0" w:color="auto"/>
      </w:divBdr>
    </w:div>
    <w:div w:id="1172914195">
      <w:bodyDiv w:val="1"/>
      <w:marLeft w:val="0"/>
      <w:marRight w:val="0"/>
      <w:marTop w:val="0"/>
      <w:marBottom w:val="0"/>
      <w:divBdr>
        <w:top w:val="none" w:sz="0" w:space="0" w:color="auto"/>
        <w:left w:val="none" w:sz="0" w:space="0" w:color="auto"/>
        <w:bottom w:val="none" w:sz="0" w:space="0" w:color="auto"/>
        <w:right w:val="none" w:sz="0" w:space="0" w:color="auto"/>
      </w:divBdr>
    </w:div>
    <w:div w:id="1835216604">
      <w:bodyDiv w:val="1"/>
      <w:marLeft w:val="0"/>
      <w:marRight w:val="0"/>
      <w:marTop w:val="0"/>
      <w:marBottom w:val="0"/>
      <w:divBdr>
        <w:top w:val="none" w:sz="0" w:space="0" w:color="auto"/>
        <w:left w:val="none" w:sz="0" w:space="0" w:color="auto"/>
        <w:bottom w:val="none" w:sz="0" w:space="0" w:color="auto"/>
        <w:right w:val="none" w:sz="0" w:space="0" w:color="auto"/>
      </w:divBdr>
    </w:div>
    <w:div w:id="1925843930">
      <w:bodyDiv w:val="1"/>
      <w:marLeft w:val="0"/>
      <w:marRight w:val="0"/>
      <w:marTop w:val="0"/>
      <w:marBottom w:val="0"/>
      <w:divBdr>
        <w:top w:val="none" w:sz="0" w:space="0" w:color="auto"/>
        <w:left w:val="none" w:sz="0" w:space="0" w:color="auto"/>
        <w:bottom w:val="none" w:sz="0" w:space="0" w:color="auto"/>
        <w:right w:val="none" w:sz="0" w:space="0" w:color="auto"/>
      </w:divBdr>
    </w:div>
    <w:div w:id="2059814161">
      <w:bodyDiv w:val="1"/>
      <w:marLeft w:val="0"/>
      <w:marRight w:val="0"/>
      <w:marTop w:val="0"/>
      <w:marBottom w:val="0"/>
      <w:divBdr>
        <w:top w:val="none" w:sz="0" w:space="0" w:color="auto"/>
        <w:left w:val="none" w:sz="0" w:space="0" w:color="auto"/>
        <w:bottom w:val="none" w:sz="0" w:space="0" w:color="auto"/>
        <w:right w:val="none" w:sz="0" w:space="0" w:color="auto"/>
      </w:divBdr>
    </w:div>
    <w:div w:id="2068647333">
      <w:bodyDiv w:val="1"/>
      <w:marLeft w:val="0"/>
      <w:marRight w:val="0"/>
      <w:marTop w:val="0"/>
      <w:marBottom w:val="0"/>
      <w:divBdr>
        <w:top w:val="none" w:sz="0" w:space="0" w:color="auto"/>
        <w:left w:val="none" w:sz="0" w:space="0" w:color="auto"/>
        <w:bottom w:val="none" w:sz="0" w:space="0" w:color="auto"/>
        <w:right w:val="none" w:sz="0" w:space="0" w:color="auto"/>
      </w:divBdr>
    </w:div>
    <w:div w:id="208656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ombo.mariarita\AppData\Roaming\Microsoft\Templates\Comune%20di%20Marnat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02119-6539-4CE3-BE33-60A721E5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Comune di Marnat2</Template>
  <TotalTime>1</TotalTime>
  <Pages>1</Pages>
  <Words>247</Words>
  <Characters>1410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Francesca Vanoli</cp:lastModifiedBy>
  <cp:revision>2</cp:revision>
  <cp:lastPrinted>2024-01-19T08:16:00Z</cp:lastPrinted>
  <dcterms:created xsi:type="dcterms:W3CDTF">2026-04-30T15:22:00Z</dcterms:created>
  <dcterms:modified xsi:type="dcterms:W3CDTF">2026-04-30T15:22:00Z</dcterms:modified>
</cp:coreProperties>
</file>